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875D" w14:textId="77777777" w:rsidR="00197B9D" w:rsidRPr="00DE18D9" w:rsidRDefault="0046749F" w:rsidP="00813CD3">
      <w:pPr>
        <w:jc w:val="center"/>
        <w:rPr>
          <w:rFonts w:ascii="Comic Sans MS" w:hAnsi="Comic Sans MS" w:cs="Arial Black"/>
          <w:b/>
          <w:bCs/>
          <w:sz w:val="44"/>
          <w:szCs w:val="28"/>
        </w:rPr>
      </w:pPr>
      <w:r w:rsidRPr="00DE18D9">
        <w:rPr>
          <w:rFonts w:ascii="Comic Sans MS" w:hAnsi="Comic Sans MS" w:cs="Arial Black"/>
          <w:b/>
          <w:bCs/>
          <w:sz w:val="44"/>
          <w:szCs w:val="28"/>
        </w:rPr>
        <w:t>M</w:t>
      </w:r>
      <w:r w:rsidR="00356BE2" w:rsidRPr="00DE18D9">
        <w:rPr>
          <w:rFonts w:ascii="Comic Sans MS" w:hAnsi="Comic Sans MS" w:cs="Arial Black"/>
          <w:b/>
          <w:bCs/>
          <w:sz w:val="44"/>
          <w:szCs w:val="28"/>
        </w:rPr>
        <w:t>s</w:t>
      </w:r>
      <w:r w:rsidRPr="00DE18D9">
        <w:rPr>
          <w:rFonts w:ascii="Comic Sans MS" w:hAnsi="Comic Sans MS" w:cs="Arial Black"/>
          <w:b/>
          <w:bCs/>
          <w:sz w:val="44"/>
          <w:szCs w:val="28"/>
        </w:rPr>
        <w:t>.</w:t>
      </w:r>
      <w:r w:rsidR="00356BE2" w:rsidRPr="00DE18D9">
        <w:rPr>
          <w:rFonts w:ascii="Comic Sans MS" w:hAnsi="Comic Sans MS" w:cs="Arial Black"/>
          <w:b/>
          <w:bCs/>
          <w:sz w:val="44"/>
          <w:szCs w:val="28"/>
        </w:rPr>
        <w:t xml:space="preserve"> Knox’s</w:t>
      </w:r>
      <w:r w:rsidR="00072041" w:rsidRPr="00DE18D9">
        <w:rPr>
          <w:rFonts w:ascii="Comic Sans MS" w:hAnsi="Comic Sans MS" w:cs="Arial Black"/>
          <w:b/>
          <w:bCs/>
          <w:sz w:val="44"/>
          <w:szCs w:val="28"/>
        </w:rPr>
        <w:t xml:space="preserve"> 1</w:t>
      </w:r>
      <w:r w:rsidR="00072041" w:rsidRPr="00DE18D9">
        <w:rPr>
          <w:rFonts w:ascii="Comic Sans MS" w:hAnsi="Comic Sans MS" w:cs="Arial Black"/>
          <w:b/>
          <w:bCs/>
          <w:sz w:val="44"/>
          <w:szCs w:val="28"/>
          <w:vertAlign w:val="superscript"/>
        </w:rPr>
        <w:t>ST</w:t>
      </w:r>
      <w:r w:rsidR="00072041" w:rsidRPr="00DE18D9">
        <w:rPr>
          <w:rFonts w:ascii="Comic Sans MS" w:hAnsi="Comic Sans MS" w:cs="Arial Black"/>
          <w:b/>
          <w:bCs/>
          <w:sz w:val="44"/>
          <w:szCs w:val="28"/>
        </w:rPr>
        <w:t xml:space="preserve"> Grade</w:t>
      </w:r>
      <w:r w:rsidR="00915677" w:rsidRPr="00DE18D9">
        <w:rPr>
          <w:rFonts w:ascii="Comic Sans MS" w:hAnsi="Comic Sans MS" w:cs="Arial Black"/>
          <w:b/>
          <w:bCs/>
          <w:sz w:val="44"/>
          <w:szCs w:val="28"/>
        </w:rPr>
        <w:t xml:space="preserve"> </w:t>
      </w:r>
      <w:r w:rsidR="00DB7F2B" w:rsidRPr="00DE18D9">
        <w:rPr>
          <w:rFonts w:ascii="Comic Sans MS" w:hAnsi="Comic Sans MS" w:cs="Arial Black"/>
          <w:b/>
          <w:bCs/>
          <w:sz w:val="44"/>
          <w:szCs w:val="28"/>
        </w:rPr>
        <w:t>20</w:t>
      </w:r>
      <w:r w:rsidR="00813CD3" w:rsidRPr="00DE18D9">
        <w:rPr>
          <w:rFonts w:ascii="Comic Sans MS" w:hAnsi="Comic Sans MS" w:cs="Arial Black"/>
          <w:b/>
          <w:bCs/>
          <w:sz w:val="44"/>
          <w:szCs w:val="28"/>
        </w:rPr>
        <w:t>2</w:t>
      </w:r>
      <w:r w:rsidRPr="00DE18D9">
        <w:rPr>
          <w:rFonts w:ascii="Comic Sans MS" w:hAnsi="Comic Sans MS" w:cs="Arial Black"/>
          <w:b/>
          <w:bCs/>
          <w:sz w:val="44"/>
          <w:szCs w:val="28"/>
        </w:rPr>
        <w:t>4-2025</w:t>
      </w: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58"/>
        <w:gridCol w:w="272"/>
        <w:gridCol w:w="2156"/>
        <w:gridCol w:w="2402"/>
        <w:gridCol w:w="2381"/>
        <w:gridCol w:w="2806"/>
      </w:tblGrid>
      <w:tr w:rsidR="00854F3C" w:rsidRPr="00DE18D9" w14:paraId="6C57B673" w14:textId="77777777" w:rsidTr="00A95432">
        <w:trPr>
          <w:trHeight w:val="384"/>
        </w:trPr>
        <w:tc>
          <w:tcPr>
            <w:tcW w:w="2295" w:type="dxa"/>
          </w:tcPr>
          <w:p w14:paraId="481BCA5C" w14:textId="77777777" w:rsidR="00854F3C" w:rsidRPr="00971539" w:rsidRDefault="00854F3C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bookmarkStart w:id="0" w:name="_GoBack" w:colFirst="0" w:colLast="5"/>
          </w:p>
        </w:tc>
        <w:tc>
          <w:tcPr>
            <w:tcW w:w="2630" w:type="dxa"/>
            <w:gridSpan w:val="2"/>
          </w:tcPr>
          <w:p w14:paraId="6D2F0183" w14:textId="77777777" w:rsidR="00854F3C" w:rsidRPr="00971539" w:rsidRDefault="00854F3C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0" w:type="auto"/>
          </w:tcPr>
          <w:p w14:paraId="3F59F37A" w14:textId="77777777" w:rsidR="00854F3C" w:rsidRPr="00971539" w:rsidRDefault="00854F3C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0" w:type="auto"/>
          </w:tcPr>
          <w:p w14:paraId="78DE76F1" w14:textId="77777777" w:rsidR="00854F3C" w:rsidRPr="00971539" w:rsidRDefault="00854F3C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0" w:type="auto"/>
          </w:tcPr>
          <w:p w14:paraId="098603C6" w14:textId="77777777" w:rsidR="00854F3C" w:rsidRPr="00971539" w:rsidRDefault="00380C77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THURSD</w:t>
            </w:r>
            <w:r w:rsidR="00854F3C"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AY</w:t>
            </w:r>
          </w:p>
        </w:tc>
        <w:tc>
          <w:tcPr>
            <w:tcW w:w="2806" w:type="dxa"/>
          </w:tcPr>
          <w:p w14:paraId="754B7F18" w14:textId="77777777" w:rsidR="00854F3C" w:rsidRPr="00971539" w:rsidRDefault="00854F3C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FRIDAY</w:t>
            </w:r>
          </w:p>
        </w:tc>
      </w:tr>
      <w:tr w:rsidR="00E50343" w:rsidRPr="00DE18D9" w14:paraId="5E051C22" w14:textId="77777777" w:rsidTr="00A95432">
        <w:trPr>
          <w:trHeight w:val="429"/>
        </w:trPr>
        <w:tc>
          <w:tcPr>
            <w:tcW w:w="2295" w:type="dxa"/>
          </w:tcPr>
          <w:p w14:paraId="7BFF47FE" w14:textId="77777777" w:rsidR="00E50343" w:rsidRPr="00971539" w:rsidRDefault="00356BE2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7:00-7:30</w:t>
            </w:r>
          </w:p>
        </w:tc>
        <w:tc>
          <w:tcPr>
            <w:tcW w:w="12375" w:type="dxa"/>
            <w:gridSpan w:val="6"/>
          </w:tcPr>
          <w:p w14:paraId="0B79E2F9" w14:textId="77777777" w:rsidR="00E50343" w:rsidRPr="00971539" w:rsidRDefault="00356BE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Arrival</w:t>
            </w:r>
          </w:p>
        </w:tc>
      </w:tr>
      <w:tr w:rsidR="00004E39" w:rsidRPr="00DE18D9" w14:paraId="3C7F0467" w14:textId="77777777" w:rsidTr="00A95432">
        <w:trPr>
          <w:trHeight w:val="429"/>
        </w:trPr>
        <w:tc>
          <w:tcPr>
            <w:tcW w:w="2295" w:type="dxa"/>
          </w:tcPr>
          <w:p w14:paraId="05152E9B" w14:textId="77777777" w:rsidR="00004E39" w:rsidRPr="00971539" w:rsidRDefault="00DB7F2B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7:40-8:10</w:t>
            </w:r>
          </w:p>
        </w:tc>
        <w:tc>
          <w:tcPr>
            <w:tcW w:w="12375" w:type="dxa"/>
            <w:gridSpan w:val="6"/>
          </w:tcPr>
          <w:p w14:paraId="18A99327" w14:textId="77777777" w:rsidR="00004E39" w:rsidRPr="00971539" w:rsidRDefault="001C0946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Canes W.I.N.</w:t>
            </w:r>
            <w:r w:rsidR="00A95432" w:rsidRPr="00971539">
              <w:rPr>
                <w:rFonts w:ascii="Comic Sans MS" w:hAnsi="Comic Sans MS" w:cs="Arial Black"/>
                <w:bCs/>
                <w:sz w:val="32"/>
                <w:szCs w:val="32"/>
              </w:rPr>
              <w:t xml:space="preserve"> Time</w:t>
            </w:r>
          </w:p>
        </w:tc>
      </w:tr>
      <w:tr w:rsidR="00A95432" w:rsidRPr="00DE18D9" w14:paraId="79DE2106" w14:textId="77777777" w:rsidTr="00A95432">
        <w:trPr>
          <w:trHeight w:val="429"/>
        </w:trPr>
        <w:tc>
          <w:tcPr>
            <w:tcW w:w="2295" w:type="dxa"/>
          </w:tcPr>
          <w:p w14:paraId="6FD8B6F6" w14:textId="0D122286" w:rsidR="00A95432" w:rsidRPr="00971539" w:rsidRDefault="00BC1337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8:15-8:25</w:t>
            </w:r>
          </w:p>
        </w:tc>
        <w:tc>
          <w:tcPr>
            <w:tcW w:w="12375" w:type="dxa"/>
            <w:gridSpan w:val="6"/>
          </w:tcPr>
          <w:p w14:paraId="67EFE982" w14:textId="1DE14482" w:rsidR="00A95432" w:rsidRPr="00971539" w:rsidRDefault="00BC1337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Calendar/Number Corner</w:t>
            </w:r>
          </w:p>
        </w:tc>
      </w:tr>
      <w:tr w:rsidR="00A95432" w:rsidRPr="00DE18D9" w14:paraId="3DEC0F1D" w14:textId="77777777" w:rsidTr="00A95432">
        <w:trPr>
          <w:trHeight w:val="623"/>
        </w:trPr>
        <w:tc>
          <w:tcPr>
            <w:tcW w:w="2295" w:type="dxa"/>
          </w:tcPr>
          <w:p w14:paraId="59A5EC99" w14:textId="7DF8021C" w:rsidR="00A95432" w:rsidRPr="00971539" w:rsidRDefault="00BC1337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8:25-9:25</w:t>
            </w:r>
          </w:p>
        </w:tc>
        <w:tc>
          <w:tcPr>
            <w:tcW w:w="12375" w:type="dxa"/>
            <w:gridSpan w:val="6"/>
          </w:tcPr>
          <w:p w14:paraId="4D728884" w14:textId="25D064D1" w:rsidR="00A95432" w:rsidRPr="00971539" w:rsidRDefault="00BC1337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Reader’s Workshop</w:t>
            </w:r>
          </w:p>
        </w:tc>
      </w:tr>
      <w:tr w:rsidR="00A95432" w:rsidRPr="00DE18D9" w14:paraId="73EB42F5" w14:textId="77777777" w:rsidTr="00A95432">
        <w:trPr>
          <w:trHeight w:val="623"/>
        </w:trPr>
        <w:tc>
          <w:tcPr>
            <w:tcW w:w="2295" w:type="dxa"/>
          </w:tcPr>
          <w:p w14:paraId="240C993D" w14:textId="1DF9D228" w:rsidR="00A95432" w:rsidRPr="00971539" w:rsidRDefault="00BC1337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9:30-10:0</w:t>
            </w:r>
            <w:r w:rsidR="00A95432"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375" w:type="dxa"/>
            <w:gridSpan w:val="6"/>
          </w:tcPr>
          <w:p w14:paraId="125F7A80" w14:textId="748FC6A4" w:rsidR="00A95432" w:rsidRPr="00971539" w:rsidRDefault="00BC1337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Recess</w:t>
            </w:r>
          </w:p>
        </w:tc>
      </w:tr>
      <w:tr w:rsidR="00B245E8" w:rsidRPr="00DE18D9" w14:paraId="0662E92A" w14:textId="77777777" w:rsidTr="00A95432">
        <w:trPr>
          <w:trHeight w:val="623"/>
        </w:trPr>
        <w:tc>
          <w:tcPr>
            <w:tcW w:w="2295" w:type="dxa"/>
          </w:tcPr>
          <w:p w14:paraId="5BB86961" w14:textId="06C79774" w:rsidR="00A95432" w:rsidRPr="00971539" w:rsidRDefault="00DE18D9" w:rsidP="00A95432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10:05</w:t>
            </w:r>
            <w:r w:rsidR="00BC1337"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-10:50</w:t>
            </w:r>
          </w:p>
        </w:tc>
        <w:tc>
          <w:tcPr>
            <w:tcW w:w="12375" w:type="dxa"/>
            <w:gridSpan w:val="6"/>
          </w:tcPr>
          <w:p w14:paraId="4CAF9138" w14:textId="2C05C9D5" w:rsidR="00B245E8" w:rsidRPr="00971539" w:rsidRDefault="00DE18D9" w:rsidP="00A95432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Math Workshop</w:t>
            </w:r>
          </w:p>
        </w:tc>
      </w:tr>
      <w:tr w:rsidR="00DB7F2B" w:rsidRPr="00DE18D9" w14:paraId="7089160A" w14:textId="77777777" w:rsidTr="00A95432">
        <w:trPr>
          <w:trHeight w:val="623"/>
        </w:trPr>
        <w:tc>
          <w:tcPr>
            <w:tcW w:w="2295" w:type="dxa"/>
          </w:tcPr>
          <w:p w14:paraId="1B979F3E" w14:textId="0E5F4BAE" w:rsidR="00DB7F2B" w:rsidRPr="00971539" w:rsidRDefault="00BC1337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10:55</w:t>
            </w:r>
            <w:r w:rsidR="00A95432"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-1</w:t>
            </w: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1:25</w:t>
            </w:r>
          </w:p>
        </w:tc>
        <w:tc>
          <w:tcPr>
            <w:tcW w:w="12375" w:type="dxa"/>
            <w:gridSpan w:val="6"/>
          </w:tcPr>
          <w:p w14:paraId="22C4BCBB" w14:textId="5C062317" w:rsidR="00DB7F2B" w:rsidRPr="00971539" w:rsidRDefault="00BC1337" w:rsidP="00441739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Lunch</w:t>
            </w:r>
          </w:p>
        </w:tc>
      </w:tr>
      <w:tr w:rsidR="00BC1337" w:rsidRPr="00DE18D9" w14:paraId="2357A741" w14:textId="77777777" w:rsidTr="00A95432">
        <w:trPr>
          <w:trHeight w:val="623"/>
        </w:trPr>
        <w:tc>
          <w:tcPr>
            <w:tcW w:w="2295" w:type="dxa"/>
          </w:tcPr>
          <w:p w14:paraId="09060AAA" w14:textId="3704434D" w:rsidR="00BC1337" w:rsidRPr="00971539" w:rsidRDefault="00BC1337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11:30-12:00</w:t>
            </w:r>
          </w:p>
        </w:tc>
        <w:tc>
          <w:tcPr>
            <w:tcW w:w="12375" w:type="dxa"/>
            <w:gridSpan w:val="6"/>
          </w:tcPr>
          <w:p w14:paraId="47D3CC76" w14:textId="26A6A8B5" w:rsidR="00BC1337" w:rsidRPr="00971539" w:rsidRDefault="00BC1337" w:rsidP="00441739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Science/Social Studies</w:t>
            </w:r>
          </w:p>
        </w:tc>
      </w:tr>
      <w:tr w:rsidR="00A95432" w:rsidRPr="00DE18D9" w14:paraId="43EF3091" w14:textId="77777777" w:rsidTr="00A95432">
        <w:trPr>
          <w:trHeight w:val="623"/>
        </w:trPr>
        <w:tc>
          <w:tcPr>
            <w:tcW w:w="2295" w:type="dxa"/>
          </w:tcPr>
          <w:p w14:paraId="561F821B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12:05-12:50</w:t>
            </w:r>
          </w:p>
        </w:tc>
        <w:tc>
          <w:tcPr>
            <w:tcW w:w="2358" w:type="dxa"/>
          </w:tcPr>
          <w:p w14:paraId="11CF250C" w14:textId="77777777" w:rsidR="00A95432" w:rsidRPr="00971539" w:rsidRDefault="00A95432" w:rsidP="00A95432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Steam</w:t>
            </w:r>
          </w:p>
          <w:p w14:paraId="52CCEBAA" w14:textId="2A343C79" w:rsidR="00A95432" w:rsidRPr="00971539" w:rsidRDefault="00C92F4A" w:rsidP="00A95432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Odom</w:t>
            </w:r>
          </w:p>
        </w:tc>
        <w:tc>
          <w:tcPr>
            <w:tcW w:w="2428" w:type="dxa"/>
            <w:gridSpan w:val="2"/>
          </w:tcPr>
          <w:p w14:paraId="4B3B1871" w14:textId="4AD315D0" w:rsidR="00A95432" w:rsidRPr="00971539" w:rsidRDefault="00A95432" w:rsidP="00C92F4A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Media</w:t>
            </w:r>
          </w:p>
        </w:tc>
        <w:tc>
          <w:tcPr>
            <w:tcW w:w="2402" w:type="dxa"/>
          </w:tcPr>
          <w:p w14:paraId="352581CA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P.E.</w:t>
            </w:r>
          </w:p>
          <w:p w14:paraId="7AF0FAF2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Adams</w:t>
            </w:r>
          </w:p>
        </w:tc>
        <w:tc>
          <w:tcPr>
            <w:tcW w:w="2381" w:type="dxa"/>
          </w:tcPr>
          <w:p w14:paraId="09D80A95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Music</w:t>
            </w:r>
          </w:p>
          <w:p w14:paraId="401AA290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Roberts</w:t>
            </w:r>
          </w:p>
        </w:tc>
        <w:tc>
          <w:tcPr>
            <w:tcW w:w="2806" w:type="dxa"/>
          </w:tcPr>
          <w:p w14:paraId="58DB3D23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Art</w:t>
            </w:r>
          </w:p>
          <w:p w14:paraId="6DC544D9" w14:textId="77777777" w:rsidR="00A95432" w:rsidRPr="00971539" w:rsidRDefault="00A95432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McDonald</w:t>
            </w:r>
          </w:p>
        </w:tc>
      </w:tr>
      <w:tr w:rsidR="00813CD3" w:rsidRPr="00DE18D9" w14:paraId="64B0CDA5" w14:textId="77777777" w:rsidTr="00A95432">
        <w:trPr>
          <w:trHeight w:val="623"/>
        </w:trPr>
        <w:tc>
          <w:tcPr>
            <w:tcW w:w="2295" w:type="dxa"/>
          </w:tcPr>
          <w:p w14:paraId="4A270EB4" w14:textId="21E547C2" w:rsidR="00813CD3" w:rsidRPr="00971539" w:rsidRDefault="00A95432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1:00-1:</w:t>
            </w:r>
            <w:r w:rsidR="00DE18D9"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375" w:type="dxa"/>
            <w:gridSpan w:val="6"/>
          </w:tcPr>
          <w:p w14:paraId="576BFC09" w14:textId="1A0FCF9B" w:rsidR="00D574C7" w:rsidRPr="00971539" w:rsidRDefault="00DE18D9" w:rsidP="00D574C7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Writing</w:t>
            </w:r>
          </w:p>
        </w:tc>
      </w:tr>
      <w:tr w:rsidR="00813CD3" w:rsidRPr="00DE18D9" w14:paraId="36D79E8F" w14:textId="77777777" w:rsidTr="00A95432">
        <w:trPr>
          <w:trHeight w:val="623"/>
        </w:trPr>
        <w:tc>
          <w:tcPr>
            <w:tcW w:w="2295" w:type="dxa"/>
          </w:tcPr>
          <w:p w14:paraId="6DCE0DC1" w14:textId="69758A84" w:rsidR="00813CD3" w:rsidRPr="00971539" w:rsidRDefault="00DE18D9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1:30-2:00</w:t>
            </w:r>
          </w:p>
        </w:tc>
        <w:tc>
          <w:tcPr>
            <w:tcW w:w="12375" w:type="dxa"/>
            <w:gridSpan w:val="6"/>
          </w:tcPr>
          <w:p w14:paraId="14F284A6" w14:textId="2C5FD8C4" w:rsidR="00813CD3" w:rsidRPr="00971539" w:rsidRDefault="00DE18D9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Phonics</w:t>
            </w:r>
          </w:p>
        </w:tc>
      </w:tr>
      <w:tr w:rsidR="00813CD3" w:rsidRPr="00DE18D9" w14:paraId="5BBBCA99" w14:textId="77777777" w:rsidTr="00A95432">
        <w:trPr>
          <w:trHeight w:val="543"/>
        </w:trPr>
        <w:tc>
          <w:tcPr>
            <w:tcW w:w="2295" w:type="dxa"/>
          </w:tcPr>
          <w:p w14:paraId="19EB6128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2:05</w:t>
            </w:r>
          </w:p>
        </w:tc>
        <w:tc>
          <w:tcPr>
            <w:tcW w:w="2630" w:type="dxa"/>
            <w:gridSpan w:val="2"/>
          </w:tcPr>
          <w:p w14:paraId="75FAFCCA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DISMISSAL</w:t>
            </w:r>
          </w:p>
        </w:tc>
        <w:tc>
          <w:tcPr>
            <w:tcW w:w="0" w:type="auto"/>
          </w:tcPr>
          <w:p w14:paraId="38C0D99A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DISMISSAL</w:t>
            </w:r>
          </w:p>
        </w:tc>
        <w:tc>
          <w:tcPr>
            <w:tcW w:w="0" w:type="auto"/>
          </w:tcPr>
          <w:p w14:paraId="5968CB7A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DISMISSAL</w:t>
            </w:r>
          </w:p>
        </w:tc>
        <w:tc>
          <w:tcPr>
            <w:tcW w:w="0" w:type="auto"/>
          </w:tcPr>
          <w:p w14:paraId="2452DBB1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DISMISSAL</w:t>
            </w:r>
          </w:p>
        </w:tc>
        <w:tc>
          <w:tcPr>
            <w:tcW w:w="2806" w:type="dxa"/>
          </w:tcPr>
          <w:p w14:paraId="19C2DD03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DISMISSAL</w:t>
            </w:r>
          </w:p>
          <w:p w14:paraId="63A5690C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sz w:val="32"/>
                <w:szCs w:val="32"/>
              </w:rPr>
            </w:pPr>
          </w:p>
        </w:tc>
      </w:tr>
      <w:tr w:rsidR="00813CD3" w:rsidRPr="00DE18D9" w14:paraId="400F2E48" w14:textId="77777777" w:rsidTr="00A95432">
        <w:trPr>
          <w:trHeight w:val="543"/>
        </w:trPr>
        <w:tc>
          <w:tcPr>
            <w:tcW w:w="2295" w:type="dxa"/>
          </w:tcPr>
          <w:p w14:paraId="4E58363C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/>
                <w:bCs/>
                <w:sz w:val="32"/>
                <w:szCs w:val="32"/>
              </w:rPr>
              <w:t>2:45</w:t>
            </w:r>
          </w:p>
        </w:tc>
        <w:tc>
          <w:tcPr>
            <w:tcW w:w="2630" w:type="dxa"/>
            <w:gridSpan w:val="2"/>
          </w:tcPr>
          <w:p w14:paraId="29256FCB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Grade Level Prof. Dev.</w:t>
            </w:r>
          </w:p>
        </w:tc>
        <w:tc>
          <w:tcPr>
            <w:tcW w:w="0" w:type="auto"/>
          </w:tcPr>
          <w:p w14:paraId="1C3E89FA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263FFD62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  <w:r w:rsidRPr="00971539">
              <w:rPr>
                <w:rFonts w:ascii="Comic Sans MS" w:hAnsi="Comic Sans MS" w:cs="Arial Black"/>
                <w:bCs/>
                <w:sz w:val="32"/>
                <w:szCs w:val="32"/>
              </w:rPr>
              <w:t>Prof. Training</w:t>
            </w:r>
          </w:p>
        </w:tc>
        <w:tc>
          <w:tcPr>
            <w:tcW w:w="0" w:type="auto"/>
          </w:tcPr>
          <w:p w14:paraId="7FE86FF7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</w:p>
        </w:tc>
        <w:tc>
          <w:tcPr>
            <w:tcW w:w="2806" w:type="dxa"/>
          </w:tcPr>
          <w:p w14:paraId="131C4EFE" w14:textId="77777777" w:rsidR="00813CD3" w:rsidRPr="00971539" w:rsidRDefault="00813CD3" w:rsidP="00813CD3">
            <w:pPr>
              <w:jc w:val="center"/>
              <w:rPr>
                <w:rFonts w:ascii="Comic Sans MS" w:hAnsi="Comic Sans MS" w:cs="Arial Black"/>
                <w:bCs/>
                <w:sz w:val="32"/>
                <w:szCs w:val="32"/>
              </w:rPr>
            </w:pPr>
          </w:p>
        </w:tc>
      </w:tr>
      <w:bookmarkEnd w:id="0"/>
    </w:tbl>
    <w:p w14:paraId="216F48FD" w14:textId="77777777" w:rsidR="00361833" w:rsidRPr="00813CD3" w:rsidRDefault="00361833" w:rsidP="00813CD3">
      <w:pPr>
        <w:rPr>
          <w:rFonts w:ascii="HelloAntsClose" w:hAnsi="HelloAntsClose"/>
          <w:sz w:val="32"/>
          <w:szCs w:val="26"/>
        </w:rPr>
      </w:pPr>
    </w:p>
    <w:sectPr w:rsidR="00361833" w:rsidRPr="00813CD3" w:rsidSect="00DE18D9">
      <w:pgSz w:w="15840" w:h="12240" w:orient="landscape" w:code="1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A8DB" w14:textId="77777777" w:rsidR="0046749F" w:rsidRDefault="0046749F" w:rsidP="00E71B24">
      <w:r>
        <w:separator/>
      </w:r>
    </w:p>
  </w:endnote>
  <w:endnote w:type="continuationSeparator" w:id="0">
    <w:p w14:paraId="34D87C0A" w14:textId="77777777" w:rsidR="0046749F" w:rsidRDefault="0046749F" w:rsidP="00E71B24">
      <w:r>
        <w:continuationSeparator/>
      </w:r>
    </w:p>
  </w:endnote>
  <w:endnote w:type="continuationNotice" w:id="1">
    <w:p w14:paraId="64EE51B0" w14:textId="77777777" w:rsidR="0046749F" w:rsidRDefault="00467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loAntsClos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93E9" w14:textId="77777777" w:rsidR="0046749F" w:rsidRDefault="0046749F" w:rsidP="00E71B24">
      <w:r>
        <w:separator/>
      </w:r>
    </w:p>
  </w:footnote>
  <w:footnote w:type="continuationSeparator" w:id="0">
    <w:p w14:paraId="00336820" w14:textId="77777777" w:rsidR="0046749F" w:rsidRDefault="0046749F" w:rsidP="00E71B24">
      <w:r>
        <w:continuationSeparator/>
      </w:r>
    </w:p>
  </w:footnote>
  <w:footnote w:type="continuationNotice" w:id="1">
    <w:p w14:paraId="3AE69F17" w14:textId="77777777" w:rsidR="0046749F" w:rsidRDefault="004674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9F"/>
    <w:rsid w:val="00004A81"/>
    <w:rsid w:val="00004E39"/>
    <w:rsid w:val="00035332"/>
    <w:rsid w:val="000517E2"/>
    <w:rsid w:val="00072041"/>
    <w:rsid w:val="000722A8"/>
    <w:rsid w:val="00074F48"/>
    <w:rsid w:val="00080DD6"/>
    <w:rsid w:val="000B364D"/>
    <w:rsid w:val="000C1E47"/>
    <w:rsid w:val="000F4CAE"/>
    <w:rsid w:val="00100648"/>
    <w:rsid w:val="00110DA7"/>
    <w:rsid w:val="00126FA8"/>
    <w:rsid w:val="00130171"/>
    <w:rsid w:val="00134CA8"/>
    <w:rsid w:val="001420AE"/>
    <w:rsid w:val="00152741"/>
    <w:rsid w:val="001536D7"/>
    <w:rsid w:val="00173586"/>
    <w:rsid w:val="00185D0A"/>
    <w:rsid w:val="00186147"/>
    <w:rsid w:val="001869FB"/>
    <w:rsid w:val="00197B9D"/>
    <w:rsid w:val="001A0CDE"/>
    <w:rsid w:val="001A23D5"/>
    <w:rsid w:val="001B422D"/>
    <w:rsid w:val="001C0946"/>
    <w:rsid w:val="001D6427"/>
    <w:rsid w:val="001E0FEC"/>
    <w:rsid w:val="001F6090"/>
    <w:rsid w:val="0020112F"/>
    <w:rsid w:val="00227085"/>
    <w:rsid w:val="00240699"/>
    <w:rsid w:val="002670E2"/>
    <w:rsid w:val="00276C03"/>
    <w:rsid w:val="00286A4B"/>
    <w:rsid w:val="00291CEC"/>
    <w:rsid w:val="00291CF1"/>
    <w:rsid w:val="002B09AD"/>
    <w:rsid w:val="002B460A"/>
    <w:rsid w:val="002D19B8"/>
    <w:rsid w:val="002E4A38"/>
    <w:rsid w:val="00312206"/>
    <w:rsid w:val="00321473"/>
    <w:rsid w:val="00333E92"/>
    <w:rsid w:val="00356BE2"/>
    <w:rsid w:val="00357317"/>
    <w:rsid w:val="00360E73"/>
    <w:rsid w:val="00361833"/>
    <w:rsid w:val="003714D0"/>
    <w:rsid w:val="00374BB9"/>
    <w:rsid w:val="0037528D"/>
    <w:rsid w:val="00380C77"/>
    <w:rsid w:val="003A4AEE"/>
    <w:rsid w:val="003C3D74"/>
    <w:rsid w:val="003C572D"/>
    <w:rsid w:val="003D29AE"/>
    <w:rsid w:val="003D7DC0"/>
    <w:rsid w:val="003E70CE"/>
    <w:rsid w:val="003F60F0"/>
    <w:rsid w:val="004066B5"/>
    <w:rsid w:val="00420A87"/>
    <w:rsid w:val="004239FC"/>
    <w:rsid w:val="00430149"/>
    <w:rsid w:val="00441739"/>
    <w:rsid w:val="004418D8"/>
    <w:rsid w:val="0044474B"/>
    <w:rsid w:val="00456938"/>
    <w:rsid w:val="0046749F"/>
    <w:rsid w:val="00491C70"/>
    <w:rsid w:val="004A2609"/>
    <w:rsid w:val="004A31EA"/>
    <w:rsid w:val="004A482B"/>
    <w:rsid w:val="004A5E59"/>
    <w:rsid w:val="004B34C5"/>
    <w:rsid w:val="004C7230"/>
    <w:rsid w:val="004D6364"/>
    <w:rsid w:val="004E79F5"/>
    <w:rsid w:val="00520EC5"/>
    <w:rsid w:val="00537975"/>
    <w:rsid w:val="005402A6"/>
    <w:rsid w:val="005437DC"/>
    <w:rsid w:val="005613DF"/>
    <w:rsid w:val="005628BC"/>
    <w:rsid w:val="00564481"/>
    <w:rsid w:val="00565502"/>
    <w:rsid w:val="005711C8"/>
    <w:rsid w:val="00580D6C"/>
    <w:rsid w:val="0058482E"/>
    <w:rsid w:val="005C2521"/>
    <w:rsid w:val="005C4FD0"/>
    <w:rsid w:val="005C6800"/>
    <w:rsid w:val="005F09FC"/>
    <w:rsid w:val="005F2C03"/>
    <w:rsid w:val="005F7094"/>
    <w:rsid w:val="006029BA"/>
    <w:rsid w:val="00603014"/>
    <w:rsid w:val="00610BA0"/>
    <w:rsid w:val="00622186"/>
    <w:rsid w:val="006702FC"/>
    <w:rsid w:val="0069633E"/>
    <w:rsid w:val="006B4CBE"/>
    <w:rsid w:val="006C55C4"/>
    <w:rsid w:val="006D2479"/>
    <w:rsid w:val="00704A59"/>
    <w:rsid w:val="00726C46"/>
    <w:rsid w:val="00730B39"/>
    <w:rsid w:val="00732C08"/>
    <w:rsid w:val="00734EEB"/>
    <w:rsid w:val="00754652"/>
    <w:rsid w:val="00762807"/>
    <w:rsid w:val="007673D3"/>
    <w:rsid w:val="00781221"/>
    <w:rsid w:val="007C7F77"/>
    <w:rsid w:val="007D5DAD"/>
    <w:rsid w:val="00813CD3"/>
    <w:rsid w:val="008207C7"/>
    <w:rsid w:val="0084270E"/>
    <w:rsid w:val="0084512E"/>
    <w:rsid w:val="00854F3C"/>
    <w:rsid w:val="00865F83"/>
    <w:rsid w:val="0087151B"/>
    <w:rsid w:val="00885B17"/>
    <w:rsid w:val="00890A08"/>
    <w:rsid w:val="00897FDA"/>
    <w:rsid w:val="008C6B97"/>
    <w:rsid w:val="008F6510"/>
    <w:rsid w:val="009002F4"/>
    <w:rsid w:val="00915677"/>
    <w:rsid w:val="00937001"/>
    <w:rsid w:val="00956A06"/>
    <w:rsid w:val="00963812"/>
    <w:rsid w:val="00965226"/>
    <w:rsid w:val="0096662F"/>
    <w:rsid w:val="00971539"/>
    <w:rsid w:val="009818B1"/>
    <w:rsid w:val="009975A3"/>
    <w:rsid w:val="009A4846"/>
    <w:rsid w:val="009D2163"/>
    <w:rsid w:val="009E48E1"/>
    <w:rsid w:val="009F2DA0"/>
    <w:rsid w:val="009F6349"/>
    <w:rsid w:val="00A014C7"/>
    <w:rsid w:val="00A157AB"/>
    <w:rsid w:val="00A15986"/>
    <w:rsid w:val="00A2050B"/>
    <w:rsid w:val="00A27112"/>
    <w:rsid w:val="00A27BFD"/>
    <w:rsid w:val="00A32026"/>
    <w:rsid w:val="00A404D0"/>
    <w:rsid w:val="00A45184"/>
    <w:rsid w:val="00A70EDA"/>
    <w:rsid w:val="00A72FCF"/>
    <w:rsid w:val="00A7567C"/>
    <w:rsid w:val="00A82CB8"/>
    <w:rsid w:val="00A84D92"/>
    <w:rsid w:val="00A87C4C"/>
    <w:rsid w:val="00A9085A"/>
    <w:rsid w:val="00A95432"/>
    <w:rsid w:val="00AA6CB6"/>
    <w:rsid w:val="00AB482D"/>
    <w:rsid w:val="00AC3636"/>
    <w:rsid w:val="00AD3815"/>
    <w:rsid w:val="00AD388A"/>
    <w:rsid w:val="00AE0AA5"/>
    <w:rsid w:val="00AE12DE"/>
    <w:rsid w:val="00B00D1B"/>
    <w:rsid w:val="00B11369"/>
    <w:rsid w:val="00B13DBD"/>
    <w:rsid w:val="00B245E8"/>
    <w:rsid w:val="00B37B5E"/>
    <w:rsid w:val="00B40985"/>
    <w:rsid w:val="00B60233"/>
    <w:rsid w:val="00B606A0"/>
    <w:rsid w:val="00B74FE5"/>
    <w:rsid w:val="00B84595"/>
    <w:rsid w:val="00B92F71"/>
    <w:rsid w:val="00B9707D"/>
    <w:rsid w:val="00B97C77"/>
    <w:rsid w:val="00BB50FE"/>
    <w:rsid w:val="00BC1337"/>
    <w:rsid w:val="00BD49EC"/>
    <w:rsid w:val="00BE6DD1"/>
    <w:rsid w:val="00C02E40"/>
    <w:rsid w:val="00C04CE9"/>
    <w:rsid w:val="00C069BD"/>
    <w:rsid w:val="00C261B1"/>
    <w:rsid w:val="00C26235"/>
    <w:rsid w:val="00C3533E"/>
    <w:rsid w:val="00C403A0"/>
    <w:rsid w:val="00C4593C"/>
    <w:rsid w:val="00C53C41"/>
    <w:rsid w:val="00C60660"/>
    <w:rsid w:val="00C64C89"/>
    <w:rsid w:val="00C71B4E"/>
    <w:rsid w:val="00C73437"/>
    <w:rsid w:val="00C92F4A"/>
    <w:rsid w:val="00CB73AA"/>
    <w:rsid w:val="00CC04A5"/>
    <w:rsid w:val="00CC4354"/>
    <w:rsid w:val="00CC49CB"/>
    <w:rsid w:val="00CE0562"/>
    <w:rsid w:val="00CE0CCD"/>
    <w:rsid w:val="00D07CBC"/>
    <w:rsid w:val="00D219DC"/>
    <w:rsid w:val="00D22D8D"/>
    <w:rsid w:val="00D41E9A"/>
    <w:rsid w:val="00D455E3"/>
    <w:rsid w:val="00D504AF"/>
    <w:rsid w:val="00D574C7"/>
    <w:rsid w:val="00D65366"/>
    <w:rsid w:val="00D674CD"/>
    <w:rsid w:val="00D826FF"/>
    <w:rsid w:val="00D86AD8"/>
    <w:rsid w:val="00D900F6"/>
    <w:rsid w:val="00D91642"/>
    <w:rsid w:val="00DA032A"/>
    <w:rsid w:val="00DA108D"/>
    <w:rsid w:val="00DA4F5A"/>
    <w:rsid w:val="00DB7F2B"/>
    <w:rsid w:val="00DC1B09"/>
    <w:rsid w:val="00DC60D7"/>
    <w:rsid w:val="00DD7349"/>
    <w:rsid w:val="00DE18D9"/>
    <w:rsid w:val="00DF116E"/>
    <w:rsid w:val="00E07AFB"/>
    <w:rsid w:val="00E12B64"/>
    <w:rsid w:val="00E26438"/>
    <w:rsid w:val="00E43A88"/>
    <w:rsid w:val="00E50343"/>
    <w:rsid w:val="00E578BB"/>
    <w:rsid w:val="00E71B24"/>
    <w:rsid w:val="00EA261C"/>
    <w:rsid w:val="00EC084B"/>
    <w:rsid w:val="00EC47FA"/>
    <w:rsid w:val="00ED0CE5"/>
    <w:rsid w:val="00ED68F8"/>
    <w:rsid w:val="00EE1028"/>
    <w:rsid w:val="00F06C56"/>
    <w:rsid w:val="00F129A6"/>
    <w:rsid w:val="00F159F9"/>
    <w:rsid w:val="00F425F5"/>
    <w:rsid w:val="00F46C4A"/>
    <w:rsid w:val="00F6579E"/>
    <w:rsid w:val="00F719A3"/>
    <w:rsid w:val="00F92FB1"/>
    <w:rsid w:val="00FA3476"/>
    <w:rsid w:val="00FB381D"/>
    <w:rsid w:val="00FC22C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FACC0"/>
  <w15:chartTrackingRefBased/>
  <w15:docId w15:val="{4A336298-7DC4-481B-8AD6-0CE5E4B3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B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1B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B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1B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1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nox\OneDrive%20-%20Cartersville%20City%20Schools\2023-2024\Schedule%20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2325FD627947A96E2F47CCAA7202" ma:contentTypeVersion="18" ma:contentTypeDescription="Create a new document." ma:contentTypeScope="" ma:versionID="704b5dc7e8ba1139122ae5b2c8e1f8ca">
  <xsd:schema xmlns:xsd="http://www.w3.org/2001/XMLSchema" xmlns:xs="http://www.w3.org/2001/XMLSchema" xmlns:p="http://schemas.microsoft.com/office/2006/metadata/properties" xmlns:ns3="003c02d0-ad75-418c-93bf-c4b0cd8e2784" xmlns:ns4="73c84fcb-0abc-4ce8-9a1d-b589d1faee48" targetNamespace="http://schemas.microsoft.com/office/2006/metadata/properties" ma:root="true" ma:fieldsID="44f6801b848bee4a26fc4760f67a2c18" ns3:_="" ns4:_="">
    <xsd:import namespace="003c02d0-ad75-418c-93bf-c4b0cd8e2784"/>
    <xsd:import namespace="73c84fcb-0abc-4ce8-9a1d-b589d1fae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02d0-ad75-418c-93bf-c4b0cd8e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84fcb-0abc-4ce8-9a1d-b589d1fae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c02d0-ad75-418c-93bf-c4b0cd8e27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494F-9055-4955-811A-16BFD197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c02d0-ad75-418c-93bf-c4b0cd8e2784"/>
    <ds:schemaRef ds:uri="73c84fcb-0abc-4ce8-9a1d-b589d1fae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5F4FD-7AB5-4F1E-BDD1-BE63A3C3D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AC298-A588-4343-A7A8-822F07DB4BD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73c84fcb-0abc-4ce8-9a1d-b589d1faee48"/>
    <ds:schemaRef ds:uri="http://schemas.microsoft.com/office/2006/metadata/properties"/>
    <ds:schemaRef ds:uri="003c02d0-ad75-418c-93bf-c4b0cd8e27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EAE7E4-6E8F-4538-8962-E4FF2853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Schedule 2023-2024</Template>
  <TotalTime>31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Cartersville School System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Meredith Knox</dc:creator>
  <cp:keywords/>
  <cp:lastModifiedBy>Meredith Knox</cp:lastModifiedBy>
  <cp:revision>3</cp:revision>
  <cp:lastPrinted>2023-01-06T19:17:00Z</cp:lastPrinted>
  <dcterms:created xsi:type="dcterms:W3CDTF">2024-07-11T19:43:00Z</dcterms:created>
  <dcterms:modified xsi:type="dcterms:W3CDTF">2024-07-21T14:55:00Z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0x010100F3B32325FD627947A96E2F47CCAA7202</vt:lpwstr>
  </property>
</Properties>
</file>